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BA" w:rsidRPr="000D2DA9" w:rsidRDefault="006F787C" w:rsidP="005706BA">
      <w:pPr>
        <w:pStyle w:val="Heading1"/>
        <w:ind w:hanging="426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Cs w:val="24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-28575</wp:posOffset>
            </wp:positionV>
            <wp:extent cx="624205" cy="638810"/>
            <wp:effectExtent l="95250" t="95250" r="99695" b="1041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7508">
                      <a:off x="0" y="0"/>
                      <a:ext cx="6242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BA">
        <w:rPr>
          <w:sz w:val="28"/>
          <w:szCs w:val="28"/>
        </w:rPr>
        <w:t>СРЕДНО УЧИЛИЩЕ  “Св</w:t>
      </w:r>
      <w:r w:rsidR="005706BA" w:rsidRPr="000D2DA9">
        <w:rPr>
          <w:sz w:val="28"/>
          <w:szCs w:val="28"/>
        </w:rPr>
        <w:t>. ПАИСИЙ ХИЛЕНДАРСКИ”</w:t>
      </w:r>
    </w:p>
    <w:p w:rsidR="005706BA" w:rsidRPr="000D2DA9" w:rsidRDefault="005706BA" w:rsidP="005706BA">
      <w:pPr>
        <w:jc w:val="center"/>
      </w:pPr>
      <w:r w:rsidRPr="000D2DA9">
        <w:rPr>
          <w:b/>
          <w:lang w:eastAsia="bg-BG"/>
        </w:rPr>
        <w:t xml:space="preserve">Гр. Хасково, ул. “Кресна” №1, тел. 62 41 20, 62 45 34, факс 62 41 34, e-mail: </w:t>
      </w:r>
      <w:hyperlink r:id="rId7" w:history="1">
        <w:r w:rsidRPr="000D2DA9">
          <w:rPr>
            <w:b/>
            <w:color w:val="0000FF"/>
            <w:u w:val="single"/>
            <w:lang w:eastAsia="bg-BG"/>
          </w:rPr>
          <w:t>soup</w:t>
        </w:r>
        <w:r w:rsidRPr="000D2DA9">
          <w:rPr>
            <w:b/>
            <w:color w:val="0000FF"/>
            <w:u w:val="single"/>
            <w:lang w:val="ru-RU" w:eastAsia="bg-BG"/>
          </w:rPr>
          <w:t>@</w:t>
        </w:r>
        <w:r w:rsidRPr="000D2DA9">
          <w:rPr>
            <w:b/>
            <w:color w:val="0000FF"/>
            <w:u w:val="single"/>
            <w:lang w:eastAsia="bg-BG"/>
          </w:rPr>
          <w:t>abv</w:t>
        </w:r>
        <w:r w:rsidRPr="000D2DA9">
          <w:rPr>
            <w:b/>
            <w:color w:val="0000FF"/>
            <w:u w:val="single"/>
            <w:lang w:val="ru-RU" w:eastAsia="bg-BG"/>
          </w:rPr>
          <w:t>.</w:t>
        </w:r>
        <w:r w:rsidRPr="000D2DA9">
          <w:rPr>
            <w:b/>
            <w:color w:val="0000FF"/>
            <w:u w:val="single"/>
            <w:lang w:eastAsia="bg-BG"/>
          </w:rPr>
          <w:t>bg</w:t>
        </w:r>
      </w:hyperlink>
    </w:p>
    <w:p w:rsidR="005706BA" w:rsidRDefault="005706BA" w:rsidP="005706BA">
      <w:pPr>
        <w:jc w:val="center"/>
      </w:pPr>
    </w:p>
    <w:tbl>
      <w:tblPr>
        <w:tblpPr w:leftFromText="141" w:rightFromText="141" w:vertAnchor="text" w:horzAnchor="margin" w:tblpY="157"/>
        <w:tblW w:w="10454" w:type="dxa"/>
        <w:tblBorders>
          <w:top w:val="thinThickThinSmallGap" w:sz="24" w:space="0" w:color="auto"/>
        </w:tblBorders>
        <w:tblLook w:val="00A0" w:firstRow="1" w:lastRow="0" w:firstColumn="1" w:lastColumn="0" w:noHBand="0" w:noVBand="0"/>
      </w:tblPr>
      <w:tblGrid>
        <w:gridCol w:w="10454"/>
      </w:tblGrid>
      <w:tr w:rsidR="005706BA" w:rsidRPr="000D2DA9" w:rsidTr="00F16443">
        <w:trPr>
          <w:trHeight w:val="201"/>
        </w:trPr>
        <w:tc>
          <w:tcPr>
            <w:tcW w:w="1045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706BA" w:rsidRPr="003D09FB" w:rsidRDefault="005706BA" w:rsidP="00F16443">
            <w:pPr>
              <w:tabs>
                <w:tab w:val="left" w:pos="1880"/>
              </w:tabs>
              <w:jc w:val="center"/>
              <w:rPr>
                <w:b/>
                <w:lang w:eastAsia="bg-BG"/>
              </w:rPr>
            </w:pPr>
          </w:p>
        </w:tc>
      </w:tr>
    </w:tbl>
    <w:p w:rsidR="00F71DE6" w:rsidRPr="00F71DE6" w:rsidRDefault="00F71DE6" w:rsidP="00F71DE6">
      <w:pPr>
        <w:rPr>
          <w:vanish/>
        </w:rPr>
      </w:pP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524998" w:rsidRPr="00D778D3" w:rsidTr="0083438A">
        <w:trPr>
          <w:jc w:val="center"/>
        </w:trPr>
        <w:tc>
          <w:tcPr>
            <w:tcW w:w="9782" w:type="dxa"/>
            <w:shd w:val="clear" w:color="auto" w:fill="auto"/>
          </w:tcPr>
          <w:p w:rsidR="004904FB" w:rsidRPr="0083438A" w:rsidRDefault="00524998" w:rsidP="0083438A">
            <w:pPr>
              <w:spacing w:line="360" w:lineRule="auto"/>
              <w:ind w:left="284"/>
              <w:jc w:val="both"/>
            </w:pPr>
            <w:r w:rsidRPr="00D778D3">
              <w:t xml:space="preserve">Вх. № </w:t>
            </w:r>
            <w:r w:rsidR="00E947D2">
              <w:fldChar w:fldCharType="begin">
                <w:ffData>
                  <w:name w:val="Text3"/>
                  <w:enabled/>
                  <w:calcOnExit w:val="0"/>
                  <w:textInput>
                    <w:default w:val="…………… "/>
                  </w:textInput>
                </w:ffData>
              </w:fldChar>
            </w:r>
            <w:bookmarkStart w:id="1" w:name="Text3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…………… </w:t>
            </w:r>
            <w:r w:rsidR="00E947D2">
              <w:fldChar w:fldCharType="end"/>
            </w:r>
            <w:bookmarkEnd w:id="1"/>
            <w:r w:rsidRPr="00D778D3">
              <w:t xml:space="preserve">/ </w:t>
            </w:r>
            <w:r w:rsidR="00E947D2">
              <w:fldChar w:fldCharType="begin">
                <w:ffData>
                  <w:name w:val="Text3"/>
                  <w:enabled/>
                  <w:calcOnExit w:val="0"/>
                  <w:textInput>
                    <w:default w:val="…………… "/>
                  </w:textInput>
                </w:ffData>
              </w:fldChar>
            </w:r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…………… </w:t>
            </w:r>
            <w:r w:rsidR="00E947D2">
              <w:fldChar w:fldCharType="end"/>
            </w:r>
          </w:p>
          <w:p w:rsidR="004904FB" w:rsidRPr="00D778D3" w:rsidRDefault="00524998" w:rsidP="00BE11FE">
            <w:pPr>
              <w:spacing w:line="360" w:lineRule="auto"/>
              <w:ind w:left="284"/>
              <w:jc w:val="both"/>
              <w:rPr>
                <w:b/>
                <w:lang w:val="en-US"/>
              </w:rPr>
            </w:pPr>
            <w:r w:rsidRPr="00D778D3">
              <w:rPr>
                <w:b/>
              </w:rPr>
              <w:t xml:space="preserve">ДО </w:t>
            </w:r>
            <w:r w:rsidR="00CA7586">
              <w:rPr>
                <w:b/>
              </w:rPr>
              <w:t xml:space="preserve">                                                                </w:t>
            </w:r>
          </w:p>
          <w:p w:rsidR="00524998" w:rsidRPr="00D778D3" w:rsidRDefault="00524998" w:rsidP="00BE11FE">
            <w:pPr>
              <w:spacing w:line="360" w:lineRule="auto"/>
              <w:ind w:left="284"/>
              <w:jc w:val="both"/>
              <w:rPr>
                <w:b/>
                <w:lang w:val="ru-RU"/>
              </w:rPr>
            </w:pPr>
            <w:r w:rsidRPr="00D778D3">
              <w:rPr>
                <w:b/>
              </w:rPr>
              <w:t>ДИРЕКТОРА</w:t>
            </w:r>
            <w:r w:rsidR="00CA7586">
              <w:rPr>
                <w:b/>
              </w:rPr>
              <w:t xml:space="preserve">                                                        </w:t>
            </w:r>
            <w:r w:rsidR="0083438A">
              <w:rPr>
                <w:b/>
              </w:rPr>
              <w:t xml:space="preserve">          </w:t>
            </w:r>
            <w:r w:rsidR="00CA7586">
              <w:rPr>
                <w:b/>
              </w:rPr>
              <w:t>СЪГЛАСУВАЛ:............</w:t>
            </w:r>
            <w:r w:rsidR="0083438A">
              <w:rPr>
                <w:b/>
              </w:rPr>
              <w:t>.................</w:t>
            </w:r>
          </w:p>
          <w:p w:rsidR="00524998" w:rsidRPr="0043458F" w:rsidRDefault="00524998" w:rsidP="00BE11FE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>Н</w:t>
            </w:r>
            <w:r w:rsidR="0043458F">
              <w:rPr>
                <w:b/>
                <w:lang w:val="en-US"/>
              </w:rPr>
              <w:t>A СУ “</w:t>
            </w:r>
            <w:r w:rsidR="0043458F">
              <w:rPr>
                <w:b/>
              </w:rPr>
              <w:t>Св. Паисий Хилендарски”</w:t>
            </w:r>
            <w:r w:rsidR="00CA7586">
              <w:rPr>
                <w:b/>
              </w:rPr>
              <w:t xml:space="preserve">                   </w:t>
            </w:r>
            <w:r w:rsidR="0083438A">
              <w:rPr>
                <w:b/>
              </w:rPr>
              <w:t xml:space="preserve">         </w:t>
            </w:r>
            <w:r w:rsidR="00CA7586">
              <w:rPr>
                <w:b/>
              </w:rPr>
              <w:t>Кл. Ръководител:</w:t>
            </w:r>
            <w:r w:rsidR="0083438A">
              <w:rPr>
                <w:b/>
              </w:rPr>
              <w:t>............................</w:t>
            </w:r>
          </w:p>
          <w:p w:rsidR="00524998" w:rsidRPr="0083438A" w:rsidRDefault="00524998" w:rsidP="0083438A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>ГР</w:t>
            </w:r>
            <w:r w:rsidRPr="00D778D3">
              <w:rPr>
                <w:b/>
                <w:lang w:val="ru-RU"/>
              </w:rPr>
              <w:t>.</w:t>
            </w:r>
            <w:r w:rsidR="0043458F">
              <w:rPr>
                <w:b/>
              </w:rPr>
              <w:t xml:space="preserve"> Хасково</w:t>
            </w:r>
            <w:r w:rsidRPr="00D778D3">
              <w:rPr>
                <w:b/>
              </w:rPr>
              <w:t xml:space="preserve"> </w:t>
            </w:r>
            <w:r w:rsidR="00CA7586">
              <w:rPr>
                <w:b/>
              </w:rPr>
              <w:t xml:space="preserve">                                       </w:t>
            </w:r>
            <w:r w:rsidR="0083438A">
              <w:rPr>
                <w:b/>
              </w:rPr>
              <w:t xml:space="preserve">                             </w:t>
            </w:r>
            <w:r w:rsidR="00CA7586">
              <w:rPr>
                <w:b/>
              </w:rPr>
              <w:t>Остават да ползва.............дни</w:t>
            </w:r>
          </w:p>
          <w:p w:rsidR="0083438A" w:rsidRDefault="0083438A" w:rsidP="004904FB">
            <w:pPr>
              <w:spacing w:line="360" w:lineRule="auto"/>
              <w:ind w:left="284"/>
              <w:jc w:val="center"/>
              <w:rPr>
                <w:b/>
              </w:rPr>
            </w:pPr>
          </w:p>
          <w:p w:rsidR="00524998" w:rsidRPr="00D778D3" w:rsidRDefault="008069B3" w:rsidP="004904FB">
            <w:pPr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М О Л Б </w:t>
            </w:r>
            <w:r w:rsidR="001B79DA" w:rsidRPr="00D778D3">
              <w:rPr>
                <w:b/>
              </w:rPr>
              <w:t>А</w:t>
            </w:r>
          </w:p>
          <w:p w:rsidR="00524998" w:rsidRPr="00D778D3" w:rsidRDefault="00524998" w:rsidP="00BE11FE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от </w:t>
            </w:r>
            <w:r w:rsidR="00E947D2"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.…………………………………………………………………"/>
                  </w:textInput>
                </w:ffData>
              </w:fldChar>
            </w:r>
            <w:bookmarkStart w:id="2" w:name="Text5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>…………………………….…………………………………………………………………</w:t>
            </w:r>
            <w:r w:rsidR="00E947D2">
              <w:fldChar w:fldCharType="end"/>
            </w:r>
            <w:bookmarkEnd w:id="2"/>
          </w:p>
          <w:p w:rsidR="00524998" w:rsidRPr="00D778D3" w:rsidRDefault="00524998" w:rsidP="00BE11FE">
            <w:pPr>
              <w:spacing w:line="360" w:lineRule="auto"/>
              <w:ind w:left="284" w:right="-108" w:hanging="180"/>
              <w:jc w:val="both"/>
              <w:rPr>
                <w:lang w:val="ru-RU"/>
              </w:rPr>
            </w:pPr>
            <w:r w:rsidRPr="00D778D3">
              <w:t xml:space="preserve">родител на </w:t>
            </w:r>
            <w:r w:rsidR="00E947D2">
              <w:fldChar w:fldCharType="begin">
                <w:ffData>
                  <w:name w:val="Text6"/>
                  <w:enabled/>
                  <w:calcOnExit w:val="0"/>
                  <w:textInput>
                    <w:default w:val="……………………………………………………………………………………."/>
                  </w:textInput>
                </w:ffData>
              </w:fldChar>
            </w:r>
            <w:bookmarkStart w:id="3" w:name="Text6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>…………………………………………………………………………………….</w:t>
            </w:r>
            <w:r w:rsidR="00E947D2">
              <w:fldChar w:fldCharType="end"/>
            </w:r>
            <w:bookmarkEnd w:id="3"/>
            <w:r w:rsidRPr="00D778D3">
              <w:t>,</w:t>
            </w:r>
          </w:p>
          <w:p w:rsidR="00524998" w:rsidRPr="00D778D3" w:rsidRDefault="00524998" w:rsidP="00BE11FE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ученик в </w:t>
            </w:r>
            <w:r w:rsidR="00E947D2">
              <w:fldChar w:fldCharType="begin">
                <w:ffData>
                  <w:name w:val="Text7"/>
                  <w:enabled/>
                  <w:calcOnExit w:val="0"/>
                  <w:textInput>
                    <w:default w:val="…… "/>
                  </w:textInput>
                </w:ffData>
              </w:fldChar>
            </w:r>
            <w:bookmarkStart w:id="4" w:name="Text7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 </w:t>
            </w:r>
            <w:r w:rsidR="00E947D2">
              <w:fldChar w:fldCharType="end"/>
            </w:r>
            <w:bookmarkEnd w:id="4"/>
            <w:r w:rsidRPr="00D778D3">
              <w:t xml:space="preserve">клас за учебната </w:t>
            </w:r>
            <w:r w:rsidR="00E947D2">
              <w:fldChar w:fldCharType="begin">
                <w:ffData>
                  <w:name w:val=""/>
                  <w:enabled/>
                  <w:calcOnExit w:val="0"/>
                  <w:textInput>
                    <w:default w:val="…… "/>
                  </w:textInput>
                </w:ffData>
              </w:fldChar>
            </w:r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 </w:t>
            </w:r>
            <w:r w:rsidR="00E947D2">
              <w:fldChar w:fldCharType="end"/>
            </w:r>
            <w:r w:rsidRPr="00D778D3">
              <w:t>/</w:t>
            </w:r>
            <w:r w:rsidR="00E947D2">
              <w:fldChar w:fldCharType="begin">
                <w:ffData>
                  <w:name w:val="Text7"/>
                  <w:enabled/>
                  <w:calcOnExit w:val="0"/>
                  <w:textInput>
                    <w:default w:val="…… "/>
                  </w:textInput>
                </w:ffData>
              </w:fldChar>
            </w:r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 </w:t>
            </w:r>
            <w:r w:rsidR="00E947D2">
              <w:fldChar w:fldCharType="end"/>
            </w:r>
            <w:r w:rsidRPr="00D778D3">
              <w:t xml:space="preserve"> г. </w:t>
            </w:r>
          </w:p>
          <w:p w:rsidR="00524998" w:rsidRPr="00D778D3" w:rsidRDefault="00524998" w:rsidP="00BE11FE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адрес и тел. за контакт: </w:t>
            </w:r>
            <w:r w:rsidR="00E947D2">
              <w:fldChar w:fldCharType="begin">
                <w:ffData>
                  <w:name w:val="Text8"/>
                  <w:enabled/>
                  <w:calcOnExit w:val="0"/>
                  <w:textInput>
                    <w:default w:val="……………………………………………………………................."/>
                  </w:textInput>
                </w:ffData>
              </w:fldChar>
            </w:r>
            <w:bookmarkStart w:id="5" w:name="Text8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>…………………………………………………………….................</w:t>
            </w:r>
            <w:r w:rsidR="00E947D2">
              <w:fldChar w:fldCharType="end"/>
            </w:r>
            <w:bookmarkEnd w:id="5"/>
          </w:p>
          <w:p w:rsidR="00524998" w:rsidRPr="00D778D3" w:rsidRDefault="00524998" w:rsidP="00BE11FE">
            <w:pPr>
              <w:spacing w:line="360" w:lineRule="auto"/>
              <w:ind w:left="284" w:right="-108" w:hanging="180"/>
              <w:jc w:val="both"/>
            </w:pPr>
            <w:r w:rsidRPr="00D778D3">
              <w:rPr>
                <w:b/>
              </w:rPr>
              <w:t>Относно:</w:t>
            </w:r>
            <w:r w:rsidRPr="00D778D3">
              <w:t xml:space="preserve"> Отсъ</w:t>
            </w:r>
            <w:r w:rsidR="0043458F">
              <w:t>ствия по уважителни причини до 3</w:t>
            </w:r>
            <w:r w:rsidRPr="00D778D3">
              <w:t xml:space="preserve"> дни в една учебна година</w:t>
            </w:r>
          </w:p>
          <w:p w:rsidR="00524998" w:rsidRPr="00D778D3" w:rsidRDefault="00524998" w:rsidP="00BE11FE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524998" w:rsidRPr="00D778D3" w:rsidRDefault="008069B3" w:rsidP="001874F8">
            <w:pPr>
              <w:spacing w:line="360" w:lineRule="auto"/>
              <w:ind w:right="-115" w:firstLine="720"/>
              <w:jc w:val="center"/>
            </w:pPr>
            <w:r>
              <w:rPr>
                <w:b/>
              </w:rPr>
              <w:t>УВАЖАЕМИ ГОСПОДИН/</w:t>
            </w:r>
            <w:r w:rsidR="00524998" w:rsidRPr="00D778D3">
              <w:rPr>
                <w:b/>
              </w:rPr>
              <w:t>ГОСПОЖО ДИРЕКТОР,</w:t>
            </w:r>
          </w:p>
          <w:p w:rsidR="00524998" w:rsidRPr="00D778D3" w:rsidRDefault="00524998" w:rsidP="00D37AC2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524998" w:rsidRPr="00D778D3" w:rsidRDefault="00524998" w:rsidP="00D37AC2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D778D3">
              <w:t>Моля да разрешите отсъствието на</w:t>
            </w:r>
            <w:r w:rsidRPr="00D778D3">
              <w:rPr>
                <w:b/>
              </w:rPr>
              <w:t xml:space="preserve"> </w:t>
            </w:r>
            <w:r w:rsidRPr="00D778D3">
              <w:t xml:space="preserve">сина /дъщеря/ ми </w:t>
            </w:r>
            <w:r w:rsidR="00E947D2">
              <w:fldChar w:fldCharType="begin">
                <w:ffData>
                  <w:name w:val="Text9"/>
                  <w:enabled/>
                  <w:calcOnExit w:val="0"/>
                  <w:textInput>
                    <w:default w:val="…………………………."/>
                  </w:textInput>
                </w:ffData>
              </w:fldChar>
            </w:r>
            <w:bookmarkStart w:id="6" w:name="Text9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>………………………….</w:t>
            </w:r>
            <w:r w:rsidR="00E947D2">
              <w:fldChar w:fldCharType="end"/>
            </w:r>
            <w:bookmarkEnd w:id="6"/>
          </w:p>
          <w:p w:rsidR="00D37AC2" w:rsidRDefault="0043458F" w:rsidP="0043458F">
            <w:pPr>
              <w:spacing w:line="360" w:lineRule="auto"/>
              <w:ind w:right="-108"/>
              <w:jc w:val="both"/>
            </w:pPr>
            <w:r>
              <w:rPr>
                <w:noProof/>
                <w:shd w:val="clear" w:color="auto" w:fill="FFFFFF"/>
              </w:rPr>
              <w:t>.........................................................</w:t>
            </w:r>
            <w:r>
              <w:t>............</w:t>
            </w:r>
            <w:r w:rsidR="00524998" w:rsidRPr="00D778D3">
              <w:t xml:space="preserve">ученик/чка/ в </w:t>
            </w:r>
            <w:r w:rsidR="00E947D2">
              <w:fldChar w:fldCharType="begin">
                <w:ffData>
                  <w:name w:val=""/>
                  <w:enabled/>
                  <w:calcOnExit w:val="0"/>
                  <w:textInput>
                    <w:default w:val="…… "/>
                  </w:textInput>
                </w:ffData>
              </w:fldChar>
            </w:r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 </w:t>
            </w:r>
            <w:r w:rsidR="00E947D2">
              <w:fldChar w:fldCharType="end"/>
            </w:r>
            <w:r w:rsidR="00524998" w:rsidRPr="00D778D3">
              <w:t xml:space="preserve">клас за уч. </w:t>
            </w:r>
            <w:r w:rsidR="00E947D2">
              <w:fldChar w:fldCharType="begin">
                <w:ffData>
                  <w:name w:val="Text10"/>
                  <w:enabled/>
                  <w:calcOnExit w:val="0"/>
                  <w:textInput>
                    <w:default w:val="………………… "/>
                  </w:textInput>
                </w:ffData>
              </w:fldChar>
            </w:r>
            <w:bookmarkStart w:id="7" w:name="Text10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 xml:space="preserve">………………… </w:t>
            </w:r>
            <w:r w:rsidR="00E947D2">
              <w:fldChar w:fldCharType="end"/>
            </w:r>
            <w:bookmarkEnd w:id="7"/>
            <w:r w:rsidR="00524998" w:rsidRPr="00D778D3">
              <w:t xml:space="preserve">г. на </w:t>
            </w:r>
            <w:r w:rsidR="008069B3">
              <w:t>…………………</w:t>
            </w:r>
            <w:r w:rsidR="00D37AC2">
              <w:rPr>
                <w:lang w:val="en-US"/>
              </w:rPr>
              <w:t xml:space="preserve"> </w:t>
            </w:r>
            <w:r w:rsidR="00524998" w:rsidRPr="00D778D3">
              <w:t xml:space="preserve">/считано от </w:t>
            </w:r>
            <w:r w:rsidR="00E947D2" w:rsidRPr="00D778D3">
              <w:t xml:space="preserve">………………… </w:t>
            </w:r>
            <w:r w:rsidR="00524998" w:rsidRPr="00D778D3">
              <w:t xml:space="preserve">до </w:t>
            </w:r>
            <w:r w:rsidR="008069B3">
              <w:t>…………………/</w:t>
            </w:r>
            <w:r w:rsidR="004904FB" w:rsidRPr="00D778D3">
              <w:t xml:space="preserve">. </w:t>
            </w:r>
          </w:p>
          <w:p w:rsidR="00524998" w:rsidRPr="00D37AC2" w:rsidRDefault="00524998" w:rsidP="00D37AC2">
            <w:pPr>
              <w:spacing w:line="360" w:lineRule="auto"/>
              <w:jc w:val="both"/>
            </w:pPr>
            <w:r w:rsidRPr="00D778D3">
              <w:t xml:space="preserve">Отсъствията се налагат поради </w:t>
            </w:r>
            <w:r w:rsidR="00D37AC2">
              <w:fldChar w:fldCharType="begin">
                <w:ffData>
                  <w:name w:val="Text11"/>
                  <w:enabled/>
                  <w:calcOnExit w:val="0"/>
                  <w:textInput>
                    <w:default w:val="…………..........………………………………………..."/>
                  </w:textInput>
                </w:ffData>
              </w:fldChar>
            </w:r>
            <w:bookmarkStart w:id="8" w:name="Text11"/>
            <w:r w:rsidR="00D37AC2">
              <w:instrText xml:space="preserve"> FORMTEXT </w:instrText>
            </w:r>
            <w:r w:rsidR="00D37AC2">
              <w:fldChar w:fldCharType="separate"/>
            </w:r>
            <w:r w:rsidR="00D37AC2">
              <w:rPr>
                <w:noProof/>
              </w:rPr>
              <w:t>…………..........………………………………………...</w:t>
            </w:r>
            <w:r w:rsidR="00D37AC2">
              <w:fldChar w:fldCharType="end"/>
            </w:r>
            <w:bookmarkEnd w:id="8"/>
            <w:r w:rsidR="0043458F">
              <w:t>........</w:t>
            </w:r>
          </w:p>
          <w:p w:rsidR="00524998" w:rsidRPr="0043458F" w:rsidRDefault="0043458F" w:rsidP="0043458F">
            <w:pPr>
              <w:spacing w:line="360" w:lineRule="auto"/>
              <w:jc w:val="both"/>
            </w:pPr>
            <w:r>
              <w:rPr>
                <w:noProof/>
                <w:shd w:val="clear" w:color="auto" w:fill="FFFFFF"/>
              </w:rPr>
              <w:t>............................................</w:t>
            </w:r>
            <w:r>
              <w:t>............</w:t>
            </w:r>
            <w:r w:rsidR="008069B3">
              <w:rPr>
                <w:i/>
              </w:rPr>
              <w:t>/вписват се</w:t>
            </w:r>
            <w:r w:rsidR="00524998" w:rsidRPr="00D778D3">
              <w:rPr>
                <w:i/>
              </w:rPr>
              <w:t xml:space="preserve"> причините, които налагат отсъствието/</w:t>
            </w:r>
          </w:p>
          <w:p w:rsidR="00524998" w:rsidRPr="0043458F" w:rsidRDefault="00524998" w:rsidP="0043458F">
            <w:pPr>
              <w:spacing w:line="360" w:lineRule="auto"/>
              <w:ind w:firstLine="720"/>
              <w:jc w:val="both"/>
              <w:rPr>
                <w:i/>
                <w:lang w:val="ru-RU"/>
              </w:rPr>
            </w:pPr>
            <w:r w:rsidRPr="00D778D3">
              <w:t>Надявам се да счетете изложените причини за основателни и да разрешите отсъствието. В случай на отказ моля д</w:t>
            </w:r>
            <w:r w:rsidR="00D37AC2">
              <w:t>а бъда уведомен/а своевременно.</w:t>
            </w:r>
          </w:p>
          <w:p w:rsidR="0043458F" w:rsidRDefault="0043458F" w:rsidP="004A5B05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4A5B05" w:rsidRPr="0043458F" w:rsidRDefault="0043458F" w:rsidP="004A5B05">
            <w:pPr>
              <w:spacing w:line="360" w:lineRule="auto"/>
              <w:ind w:left="284"/>
              <w:jc w:val="both"/>
            </w:pPr>
            <w:r w:rsidRPr="0043458F">
              <w:t>С уважение................................</w:t>
            </w:r>
          </w:p>
          <w:p w:rsidR="008F75F0" w:rsidRPr="00D778D3" w:rsidRDefault="004A5B05" w:rsidP="00E947D2">
            <w:pPr>
              <w:spacing w:line="360" w:lineRule="auto"/>
              <w:ind w:left="284"/>
              <w:jc w:val="both"/>
            </w:pPr>
            <w:r w:rsidRPr="00D778D3">
              <w:t>Дата</w:t>
            </w:r>
            <w:r w:rsidR="008069B3">
              <w:rPr>
                <w:lang w:val="en-US"/>
              </w:rPr>
              <w:t xml:space="preserve">: </w:t>
            </w:r>
            <w:r w:rsidR="00E947D2">
              <w:fldChar w:fldCharType="begin">
                <w:ffData>
                  <w:name w:val="Text1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9" w:name="Text13"/>
            <w:r w:rsidR="00E947D2">
              <w:instrText xml:space="preserve"> FORMTEXT </w:instrText>
            </w:r>
            <w:r w:rsidR="00E947D2">
              <w:fldChar w:fldCharType="separate"/>
            </w:r>
            <w:r w:rsidR="00E947D2">
              <w:rPr>
                <w:noProof/>
              </w:rPr>
              <w:t>..............................................</w:t>
            </w:r>
            <w:r w:rsidR="00E947D2">
              <w:fldChar w:fldCharType="end"/>
            </w:r>
            <w:bookmarkEnd w:id="9"/>
          </w:p>
        </w:tc>
      </w:tr>
    </w:tbl>
    <w:p w:rsidR="0043458F" w:rsidRDefault="0043458F" w:rsidP="00D52418">
      <w:pPr>
        <w:spacing w:line="360" w:lineRule="auto"/>
      </w:pPr>
    </w:p>
    <w:p w:rsidR="00524998" w:rsidRPr="007C6875" w:rsidRDefault="0043458F" w:rsidP="00D52418">
      <w:pPr>
        <w:spacing w:line="360" w:lineRule="auto"/>
        <w:rPr>
          <w:b/>
        </w:rPr>
      </w:pPr>
      <w:r w:rsidRPr="007C6875">
        <w:rPr>
          <w:b/>
        </w:rPr>
        <w:t>Резолюция:.........................................................................................................................</w:t>
      </w:r>
    </w:p>
    <w:p w:rsidR="0043458F" w:rsidRPr="007C6875" w:rsidRDefault="0043458F" w:rsidP="00D52418">
      <w:pPr>
        <w:spacing w:line="360" w:lineRule="auto"/>
        <w:rPr>
          <w:b/>
        </w:rPr>
      </w:pPr>
      <w:r w:rsidRPr="007C6875">
        <w:rPr>
          <w:b/>
        </w:rPr>
        <w:t>Директор:.............................................</w:t>
      </w:r>
    </w:p>
    <w:p w:rsidR="0043458F" w:rsidRPr="0043458F" w:rsidRDefault="0043458F" w:rsidP="00D52418">
      <w:pPr>
        <w:spacing w:line="360" w:lineRule="auto"/>
      </w:pPr>
      <w:r w:rsidRPr="007C6875">
        <w:rPr>
          <w:b/>
        </w:rPr>
        <w:t xml:space="preserve">            </w:t>
      </w:r>
      <w:r w:rsidR="00F45D4C">
        <w:rPr>
          <w:b/>
        </w:rPr>
        <w:t xml:space="preserve">     </w:t>
      </w:r>
      <w:r w:rsidRPr="007C6875">
        <w:rPr>
          <w:b/>
        </w:rPr>
        <w:t xml:space="preserve">   / Нина Стайкова</w:t>
      </w:r>
      <w:r>
        <w:t>/</w:t>
      </w:r>
    </w:p>
    <w:sectPr w:rsidR="0043458F" w:rsidRPr="0043458F" w:rsidSect="005706B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426" w:right="1588" w:bottom="1276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B3" w:rsidRDefault="00680DB3">
      <w:r>
        <w:separator/>
      </w:r>
    </w:p>
  </w:endnote>
  <w:endnote w:type="continuationSeparator" w:id="0">
    <w:p w:rsidR="00680DB3" w:rsidRDefault="0068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94" w:rsidRDefault="00820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894" w:rsidRDefault="00820894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94" w:rsidRDefault="00820894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87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B3" w:rsidRDefault="00680DB3">
      <w:r>
        <w:separator/>
      </w:r>
    </w:p>
  </w:footnote>
  <w:footnote w:type="continuationSeparator" w:id="0">
    <w:p w:rsidR="00680DB3" w:rsidRDefault="0068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94" w:rsidRDefault="00820894">
    <w:pPr>
      <w:pStyle w:val="Header"/>
      <w:rPr>
        <w:b w:val="0"/>
        <w:bCs/>
      </w:rPr>
    </w:pPr>
  </w:p>
  <w:p w:rsidR="00820894" w:rsidRDefault="006F787C">
    <w:pPr>
      <w:pStyle w:val="Header"/>
      <w:rPr>
        <w:b w:val="0"/>
        <w:bCs/>
      </w:rPr>
    </w:pPr>
    <w:r>
      <w:rPr>
        <w:b w:val="0"/>
        <w:bCs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894" w:rsidRDefault="00820894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820894" w:rsidRDefault="0082089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820894" w:rsidRDefault="0082089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a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BUId5p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820894" w:rsidRDefault="00820894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820894" w:rsidRDefault="0082089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820894" w:rsidRDefault="0082089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20894" w:rsidRDefault="00820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94" w:rsidRDefault="00820894"/>
  <w:p w:rsidR="00820894" w:rsidRDefault="00820894">
    <w:pPr>
      <w:rPr>
        <w:lang w:val="en-US"/>
      </w:rPr>
    </w:pPr>
  </w:p>
  <w:p w:rsidR="00820894" w:rsidRPr="00DC3E0A" w:rsidRDefault="00DC3E0A">
    <w:pPr>
      <w:pStyle w:val="Header"/>
      <w:rPr>
        <w:lang w:val="bg-BG"/>
      </w:rPr>
    </w:pPr>
    <w:r>
      <w:rPr>
        <w:lang w:val="bg-BG"/>
      </w:rPr>
      <w:t xml:space="preserve">Молба </w:t>
    </w:r>
    <w:r w:rsidR="004904FB">
      <w:rPr>
        <w:lang w:val="bg-BG"/>
      </w:rPr>
      <w:t xml:space="preserve">до директора </w:t>
    </w:r>
    <w:r>
      <w:rPr>
        <w:lang w:val="bg-BG"/>
      </w:rPr>
      <w:t>за разреша</w:t>
    </w:r>
    <w:r w:rsidR="004904FB">
      <w:rPr>
        <w:lang w:val="bg-BG"/>
      </w:rPr>
      <w:t>ване на отсъствие на ученик до 3</w:t>
    </w:r>
    <w:r>
      <w:rPr>
        <w:lang w:val="bg-BG"/>
      </w:rPr>
      <w:t xml:space="preserve"> дни</w:t>
    </w:r>
  </w:p>
  <w:p w:rsidR="00820894" w:rsidRPr="00DC3E0A" w:rsidRDefault="00820894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N:\raabe\doc\Normativna_uredba\Zakoni\ZBNZOK.html"/>
  </w:docVars>
  <w:rsids>
    <w:rsidRoot w:val="00DC3E0A"/>
    <w:rsid w:val="00011DD3"/>
    <w:rsid w:val="001874F8"/>
    <w:rsid w:val="001B79DA"/>
    <w:rsid w:val="001D7650"/>
    <w:rsid w:val="002148CF"/>
    <w:rsid w:val="002E4C28"/>
    <w:rsid w:val="003B3A40"/>
    <w:rsid w:val="003B5C76"/>
    <w:rsid w:val="003F106F"/>
    <w:rsid w:val="0043458F"/>
    <w:rsid w:val="004904FB"/>
    <w:rsid w:val="004A5B05"/>
    <w:rsid w:val="004F34A2"/>
    <w:rsid w:val="00524998"/>
    <w:rsid w:val="005706BA"/>
    <w:rsid w:val="005A116F"/>
    <w:rsid w:val="005F5E2B"/>
    <w:rsid w:val="00680DB3"/>
    <w:rsid w:val="006A06E7"/>
    <w:rsid w:val="006F787C"/>
    <w:rsid w:val="00717E5E"/>
    <w:rsid w:val="007C6875"/>
    <w:rsid w:val="008069B3"/>
    <w:rsid w:val="00820894"/>
    <w:rsid w:val="0083438A"/>
    <w:rsid w:val="008F75F0"/>
    <w:rsid w:val="009166F4"/>
    <w:rsid w:val="00923A34"/>
    <w:rsid w:val="00995FF6"/>
    <w:rsid w:val="00AA71D6"/>
    <w:rsid w:val="00B520FB"/>
    <w:rsid w:val="00BA33AF"/>
    <w:rsid w:val="00BE11FE"/>
    <w:rsid w:val="00C87A20"/>
    <w:rsid w:val="00CA7586"/>
    <w:rsid w:val="00D37AC2"/>
    <w:rsid w:val="00D52418"/>
    <w:rsid w:val="00D778D3"/>
    <w:rsid w:val="00DC3E0A"/>
    <w:rsid w:val="00E05C50"/>
    <w:rsid w:val="00E947D2"/>
    <w:rsid w:val="00F16443"/>
    <w:rsid w:val="00F26B34"/>
    <w:rsid w:val="00F32A51"/>
    <w:rsid w:val="00F45D4C"/>
    <w:rsid w:val="00F71DE6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9210536-5CB4-4679-9903-6FEEBEB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lang w:val="bg-BG"/>
    </w:rPr>
  </w:style>
  <w:style w:type="paragraph" w:styleId="BodyText">
    <w:name w:val="Body Text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2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up@abv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Молба за разрешаване на отсъствие на ученик до 7 дни</vt:lpstr>
      <vt:lpstr>Молба за разрешаване на отсъствие на ученик до 7 дни</vt:lpstr>
    </vt:vector>
  </TitlesOfParts>
  <Company/>
  <LinksUpToDate>false</LinksUpToDate>
  <CharactersWithSpaces>1942</CharactersWithSpaces>
  <SharedDoc>false</SharedDoc>
  <HLinks>
    <vt:vector size="6" baseType="variant"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mailto:soup@abv.bg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Молба за разрешаване на отсъствие на ученик до 7 дни</dc:title>
  <dc:subject/>
  <dc:creator>РААБЕ ЕООД</dc:creator>
  <cp:keywords/>
  <dc:description/>
  <cp:lastModifiedBy>SunBV</cp:lastModifiedBy>
  <cp:revision>2</cp:revision>
  <cp:lastPrinted>2016-11-24T14:23:00Z</cp:lastPrinted>
  <dcterms:created xsi:type="dcterms:W3CDTF">2016-11-28T16:36:00Z</dcterms:created>
  <dcterms:modified xsi:type="dcterms:W3CDTF">2016-11-28T16:36:00Z</dcterms:modified>
</cp:coreProperties>
</file>